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3C" w:rsidRPr="00CC4C9E" w:rsidRDefault="0074223C" w:rsidP="00E56950">
      <w:pPr>
        <w:spacing w:line="264" w:lineRule="auto"/>
        <w:jc w:val="both"/>
      </w:pPr>
    </w:p>
    <w:p w:rsidR="0074223C" w:rsidRPr="00CC4C9E" w:rsidRDefault="0074223C" w:rsidP="00E56950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74223C" w:rsidRPr="00CC4C9E" w:rsidRDefault="0074223C" w:rsidP="00E56950">
      <w:pPr>
        <w:jc w:val="right"/>
      </w:pPr>
      <w:r w:rsidRPr="00CC4C9E">
        <w:rPr>
          <w:b/>
        </w:rPr>
        <w:t>Załącznik nr 1</w:t>
      </w:r>
      <w:r>
        <w:rPr>
          <w:b/>
        </w:rPr>
        <w:t xml:space="preserve"> do SIWZ</w:t>
      </w:r>
      <w:r w:rsidRPr="00CC4C9E">
        <w:rPr>
          <w:b/>
        </w:rPr>
        <w:t xml:space="preserve"> – Formularz oferty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pStyle w:val="Default"/>
        <w:rPr>
          <w:i/>
          <w:color w:val="auto"/>
        </w:rPr>
      </w:pPr>
    </w:p>
    <w:p w:rsidR="0074223C" w:rsidRPr="00CC4C9E" w:rsidRDefault="0074223C" w:rsidP="00E56950">
      <w:pPr>
        <w:pStyle w:val="Default"/>
        <w:jc w:val="center"/>
        <w:rPr>
          <w:b/>
        </w:rPr>
      </w:pPr>
      <w:r w:rsidRPr="00CC4C9E">
        <w:rPr>
          <w:b/>
          <w:bCs/>
          <w:color w:val="auto"/>
          <w:sz w:val="28"/>
          <w:szCs w:val="28"/>
        </w:rPr>
        <w:t xml:space="preserve">FORMULARZ OFERTY </w:t>
      </w:r>
    </w:p>
    <w:p w:rsidR="0074223C" w:rsidRPr="00CC4C9E" w:rsidRDefault="0074223C" w:rsidP="00E56950">
      <w:pPr>
        <w:jc w:val="both"/>
        <w:rPr>
          <w:b/>
        </w:rPr>
      </w:pPr>
    </w:p>
    <w:p w:rsidR="0074223C" w:rsidRPr="00CC4C9E" w:rsidRDefault="0074223C" w:rsidP="00E56950">
      <w:pPr>
        <w:jc w:val="both"/>
        <w:rPr>
          <w:b/>
          <w:bCs/>
        </w:rPr>
      </w:pPr>
      <w:r w:rsidRPr="00CC4C9E">
        <w:rPr>
          <w:b/>
        </w:rPr>
        <w:t>„</w:t>
      </w:r>
      <w:r w:rsidRPr="00CC4C9E">
        <w:rPr>
          <w:b/>
          <w:i/>
        </w:rPr>
        <w:t xml:space="preserve"> Zagospodarowanie odpadów komunalnych </w:t>
      </w:r>
      <w:r w:rsidRPr="00CC4C9E">
        <w:rPr>
          <w:b/>
          <w:bCs/>
          <w:i/>
        </w:rPr>
        <w:t>zebranych z terenu gminy Twardogóra</w:t>
      </w:r>
      <w:r w:rsidRPr="00CC4C9E">
        <w:rPr>
          <w:b/>
        </w:rPr>
        <w:t>”</w:t>
      </w:r>
    </w:p>
    <w:p w:rsidR="0074223C" w:rsidRPr="00CC4C9E" w:rsidRDefault="0074223C" w:rsidP="00E56950">
      <w:pPr>
        <w:autoSpaceDE w:val="0"/>
        <w:ind w:right="-567"/>
        <w:jc w:val="center"/>
        <w:rPr>
          <w:b/>
          <w:bCs/>
        </w:rPr>
      </w:pPr>
    </w:p>
    <w:p w:rsidR="0074223C" w:rsidRPr="00CC4C9E" w:rsidRDefault="0074223C" w:rsidP="00E56950">
      <w:pPr>
        <w:rPr>
          <w:b/>
        </w:rPr>
      </w:pPr>
    </w:p>
    <w:p w:rsidR="0074223C" w:rsidRPr="00CC4C9E" w:rsidRDefault="0074223C" w:rsidP="00E56950">
      <w:pPr>
        <w:rPr>
          <w:b/>
          <w:bCs/>
        </w:rPr>
      </w:pPr>
      <w:r w:rsidRPr="00CC4C9E">
        <w:rPr>
          <w:b/>
        </w:rPr>
        <w:t>ZAMAWIAJĄCY:</w:t>
      </w:r>
    </w:p>
    <w:p w:rsidR="0074223C" w:rsidRPr="00CC4C9E" w:rsidRDefault="0074223C" w:rsidP="00E56950">
      <w:pPr>
        <w:rPr>
          <w:b/>
          <w:bCs/>
        </w:rPr>
      </w:pPr>
      <w:r w:rsidRPr="00CC4C9E">
        <w:rPr>
          <w:b/>
          <w:bCs/>
        </w:rPr>
        <w:t>Gmina Twardogóra</w:t>
      </w:r>
    </w:p>
    <w:p w:rsidR="0074223C" w:rsidRPr="00CC4C9E" w:rsidRDefault="0074223C" w:rsidP="00E56950">
      <w:pPr>
        <w:rPr>
          <w:b/>
          <w:bCs/>
        </w:rPr>
      </w:pPr>
      <w:r w:rsidRPr="00CC4C9E">
        <w:rPr>
          <w:b/>
          <w:bCs/>
        </w:rPr>
        <w:t>ul. Ratuszowa 14</w:t>
      </w:r>
    </w:p>
    <w:p w:rsidR="0074223C" w:rsidRPr="00CC4C9E" w:rsidRDefault="0074223C" w:rsidP="00E56950">
      <w:r w:rsidRPr="00CC4C9E">
        <w:rPr>
          <w:b/>
          <w:bCs/>
        </w:rPr>
        <w:t>56-416 Twardogóra</w:t>
      </w:r>
    </w:p>
    <w:p w:rsidR="0074223C" w:rsidRPr="00CC4C9E" w:rsidRDefault="0074223C" w:rsidP="00E56950"/>
    <w:p w:rsidR="0074223C" w:rsidRPr="00CC4C9E" w:rsidRDefault="0074223C" w:rsidP="00E56950">
      <w:pPr>
        <w:rPr>
          <w:b/>
        </w:rPr>
      </w:pPr>
      <w:r w:rsidRPr="00CC4C9E">
        <w:rPr>
          <w:b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92"/>
      </w:tblGrid>
      <w:tr w:rsidR="0074223C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jc w:val="both"/>
              <w:rPr>
                <w:b/>
              </w:rPr>
            </w:pPr>
            <w:r w:rsidRPr="00CC4C9E">
              <w:rPr>
                <w:b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jc w:val="center"/>
              <w:rPr>
                <w:b/>
              </w:rPr>
            </w:pPr>
            <w:r w:rsidRPr="00CC4C9E">
              <w:rPr>
                <w:b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CC4C9E" w:rsidRDefault="0074223C" w:rsidP="00F74174">
            <w:pPr>
              <w:jc w:val="center"/>
            </w:pPr>
            <w:r w:rsidRPr="00CC4C9E">
              <w:rPr>
                <w:b/>
              </w:rPr>
              <w:t>Adres(y) Wykonawcy(ów)</w:t>
            </w:r>
          </w:p>
        </w:tc>
      </w:tr>
      <w:tr w:rsidR="0074223C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  <w:p w:rsidR="0074223C" w:rsidRPr="00CC4C9E" w:rsidRDefault="0074223C" w:rsidP="00F74174">
            <w:pPr>
              <w:jc w:val="both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</w:tc>
      </w:tr>
      <w:tr w:rsidR="0074223C" w:rsidRPr="00CC4C9E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  <w:p w:rsidR="0074223C" w:rsidRPr="00CC4C9E" w:rsidRDefault="0074223C" w:rsidP="00F74174">
            <w:pPr>
              <w:jc w:val="both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CC4C9E" w:rsidRDefault="0074223C" w:rsidP="00F74174">
            <w:pPr>
              <w:snapToGrid w:val="0"/>
              <w:jc w:val="both"/>
              <w:rPr>
                <w:b/>
              </w:rPr>
            </w:pPr>
          </w:p>
        </w:tc>
      </w:tr>
    </w:tbl>
    <w:p w:rsidR="0074223C" w:rsidRPr="00CC4C9E" w:rsidRDefault="0074223C" w:rsidP="00E56950">
      <w:pPr>
        <w:jc w:val="both"/>
        <w:rPr>
          <w:b/>
        </w:rPr>
      </w:pPr>
    </w:p>
    <w:p w:rsidR="0074223C" w:rsidRPr="00CC4C9E" w:rsidRDefault="0074223C" w:rsidP="00E56950">
      <w:pPr>
        <w:jc w:val="both"/>
        <w:rPr>
          <w:i/>
        </w:rPr>
      </w:pPr>
      <w:r w:rsidRPr="00CC4C9E">
        <w:rPr>
          <w:b/>
        </w:rPr>
        <w:t>Dane do kontaktów z zamawiającym:</w:t>
      </w:r>
    </w:p>
    <w:p w:rsidR="0074223C" w:rsidRPr="00CC4C9E" w:rsidRDefault="0074223C" w:rsidP="00E56950">
      <w:pPr>
        <w:rPr>
          <w:lang w:val="de-DE"/>
        </w:rPr>
      </w:pPr>
      <w:r w:rsidRPr="00CC4C9E">
        <w:rPr>
          <w:i/>
        </w:rPr>
        <w:t>Nazwa i adres:</w:t>
      </w:r>
      <w:r w:rsidRPr="00CC4C9E">
        <w:t xml:space="preserve">   ……………………..…</w:t>
      </w:r>
      <w:r>
        <w:t>…………………………………………………………………………</w:t>
      </w:r>
    </w:p>
    <w:p w:rsidR="0074223C" w:rsidRDefault="0074223C" w:rsidP="00E56950">
      <w:pPr>
        <w:ind w:right="70"/>
        <w:jc w:val="both"/>
        <w:rPr>
          <w:bCs/>
          <w:lang w:val="de-DE"/>
        </w:rPr>
      </w:pPr>
      <w:r w:rsidRPr="00CC4C9E">
        <w:rPr>
          <w:lang w:val="de-DE"/>
        </w:rPr>
        <w:t>n</w:t>
      </w:r>
      <w:r w:rsidRPr="00CC4C9E">
        <w:rPr>
          <w:bCs/>
          <w:lang w:val="de-DE"/>
        </w:rPr>
        <w:t xml:space="preserve">umer telefonu: …………….…………… </w:t>
      </w:r>
    </w:p>
    <w:p w:rsidR="0074223C" w:rsidRPr="00CC4C9E" w:rsidRDefault="0074223C" w:rsidP="00E56950">
      <w:pPr>
        <w:ind w:right="70"/>
        <w:jc w:val="both"/>
        <w:rPr>
          <w:bCs/>
          <w:lang w:val="de-DE"/>
        </w:rPr>
      </w:pPr>
      <w:r w:rsidRPr="00CC4C9E">
        <w:rPr>
          <w:bCs/>
          <w:lang w:val="de-DE"/>
        </w:rPr>
        <w:t>numer faksu: ………………….……………..………</w:t>
      </w:r>
    </w:p>
    <w:p w:rsidR="0074223C" w:rsidRPr="00CC4C9E" w:rsidRDefault="0074223C" w:rsidP="00E56950">
      <w:pPr>
        <w:rPr>
          <w:b/>
          <w:bCs/>
        </w:rPr>
      </w:pPr>
      <w:r w:rsidRPr="00CC4C9E">
        <w:rPr>
          <w:bCs/>
          <w:lang w:val="de-DE"/>
        </w:rPr>
        <w:t>e-mail:</w:t>
      </w:r>
      <w:r>
        <w:rPr>
          <w:bCs/>
          <w:lang w:val="de-DE"/>
        </w:rPr>
        <w:t xml:space="preserve">   </w:t>
      </w:r>
      <w:r w:rsidRPr="00CC4C9E">
        <w:rPr>
          <w:bCs/>
          <w:lang w:val="de-DE"/>
        </w:rPr>
        <w:t xml:space="preserve"> ………………………………………………………..……………………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  <w:r w:rsidRPr="00CC4C9E">
        <w:rPr>
          <w:b/>
          <w:bCs/>
          <w:color w:val="auto"/>
        </w:rPr>
        <w:t xml:space="preserve">W imieniu w/w Wykonawcy/ów ja/my niżej podpisany(i) oświadczam(y), że: </w:t>
      </w:r>
    </w:p>
    <w:p w:rsidR="0074223C" w:rsidRPr="00CC4C9E" w:rsidRDefault="0074223C" w:rsidP="00E56950">
      <w:pPr>
        <w:pStyle w:val="Default"/>
        <w:ind w:left="426" w:hanging="360"/>
        <w:jc w:val="both"/>
        <w:rPr>
          <w:color w:val="auto"/>
        </w:rPr>
      </w:pPr>
      <w:r w:rsidRPr="00CC4C9E">
        <w:rPr>
          <w:color w:val="auto"/>
        </w:rPr>
        <w:t xml:space="preserve">      Zapoznałem(liśmy) się z treścią SIWZ dla niniejszego zamówienia. Wszelkie uwagi i zastrzeżeni zostały wyjaśnione i nie wnosimy zastrzeżeń do postanowień zawartych w SIWZ oraz, że otrzymałem(liśmy) konieczne informacje do przygotowania oferty. </w:t>
      </w:r>
    </w:p>
    <w:p w:rsidR="0074223C" w:rsidRPr="00CC4C9E" w:rsidRDefault="0074223C" w:rsidP="00E56950">
      <w:pPr>
        <w:pStyle w:val="Default"/>
        <w:ind w:left="426" w:hanging="360"/>
        <w:jc w:val="both"/>
      </w:pPr>
      <w:r w:rsidRPr="00CC4C9E">
        <w:rPr>
          <w:color w:val="auto"/>
        </w:rPr>
        <w:t xml:space="preserve">      Gwarantuję(emy) wykonanie całości niniejszego zamówienia zgodnie z treścią SIWZ (na treść SIWZ składają się także: wyjaśnienie/a do SIWZ oraz jej modyfikacje). </w:t>
      </w:r>
    </w:p>
    <w:p w:rsidR="0074223C" w:rsidRPr="00CC4C9E" w:rsidRDefault="0074223C" w:rsidP="00E56950">
      <w:pPr>
        <w:jc w:val="both"/>
        <w:rPr>
          <w:b/>
        </w:rPr>
      </w:pPr>
      <w:r w:rsidRPr="00CC4C9E">
        <w:t>       Cena mojej (naszej) oferty za realizację całości niniejszego zamówienia dla :</w:t>
      </w: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A84B63">
      <w:pPr>
        <w:tabs>
          <w:tab w:val="left" w:pos="1080"/>
        </w:tabs>
        <w:ind w:left="1080" w:hanging="1080"/>
        <w:jc w:val="both"/>
        <w:rPr>
          <w:b/>
          <w:bCs/>
        </w:rPr>
      </w:pPr>
      <w:r w:rsidRPr="00CC4C9E">
        <w:rPr>
          <w:b/>
        </w:rPr>
        <w:t>Zakres 1</w:t>
      </w:r>
      <w:r w:rsidRPr="00CC4C9E">
        <w:t xml:space="preserve"> Zagospodarowanie  odpadów o kodzie 20 03 01 - zmieszane odpady k</w:t>
      </w:r>
      <w:r>
        <w:t xml:space="preserve">omunalne </w:t>
      </w:r>
      <w:r w:rsidRPr="00CC4C9E">
        <w:t>przetransportowanych z punktu</w:t>
      </w:r>
      <w:r>
        <w:t xml:space="preserve"> </w:t>
      </w:r>
      <w:r w:rsidRPr="00CC4C9E">
        <w:t>przeładunkowego w Grabownie Wlk.  Gm.    Twardogóra do istniejącej regionalnej    instalacji przetwarzania odpadów    komunalnych</w:t>
      </w:r>
      <w:r w:rsidRPr="00CC4C9E">
        <w:rPr>
          <w:sz w:val="20"/>
          <w:szCs w:val="20"/>
        </w:rPr>
        <w:t> </w:t>
      </w:r>
      <w:r w:rsidRPr="00CC4C9E">
        <w:t>właściwej dla regionu północno-   centralnego województwa    dolnośląskiego (bądź instalacji zastępczych  w    przypadkach    określonych przepisami    odrębnymi) zgodnie z    Planem Gospodarki    Odpadami dla    Wo</w:t>
      </w:r>
      <w:r>
        <w:t>jewództwa    Dolnośląskiego 2016-2022</w:t>
      </w:r>
      <w:r w:rsidRPr="00CC4C9E">
        <w:t>.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  <w:r w:rsidRPr="00CC4C9E">
        <w:rPr>
          <w:b/>
          <w:bCs/>
          <w:color w:val="auto"/>
        </w:rPr>
        <w:t xml:space="preserve">                     </w:t>
      </w:r>
    </w:p>
    <w:p w:rsidR="0074223C" w:rsidRPr="00CC4C9E" w:rsidRDefault="0074223C" w:rsidP="00E56950">
      <w:pPr>
        <w:pStyle w:val="Default"/>
        <w:ind w:left="426"/>
        <w:jc w:val="both"/>
        <w:rPr>
          <w:color w:val="auto"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ciągu 24 god</w:t>
      </w:r>
      <w:r>
        <w:t>zin po otrzymaniu zgłoszenia – 40</w:t>
      </w:r>
      <w:r w:rsidRPr="00CC4C9E">
        <w:t xml:space="preserve"> pkt*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czasie 25-48  godzin  </w:t>
      </w:r>
    </w:p>
    <w:p w:rsidR="0074223C" w:rsidRPr="00CC4C9E" w:rsidRDefault="0074223C" w:rsidP="00E56950">
      <w:pPr>
        <w:jc w:val="both"/>
      </w:pPr>
      <w:r w:rsidRPr="00CC4C9E">
        <w:t xml:space="preserve">po otrzymaniu  zgłoszenia – 0 pkt* 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</w:pPr>
      <w:r w:rsidRPr="00CC4C9E">
        <w:t>* właściwe podkreślić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  <w:rPr>
          <w:b/>
          <w:bCs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A84B63">
      <w:pPr>
        <w:pStyle w:val="Default"/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t xml:space="preserve">Zakres 2 </w:t>
      </w:r>
      <w:r w:rsidRPr="00CC4C9E">
        <w:rPr>
          <w:color w:val="auto"/>
        </w:rPr>
        <w:t xml:space="preserve">Zagospodarowanie odpadów </w:t>
      </w:r>
      <w:r>
        <w:rPr>
          <w:bCs/>
          <w:color w:val="auto"/>
          <w:spacing w:val="1"/>
        </w:rPr>
        <w:t>o kodzie 20 02 01</w:t>
      </w:r>
      <w:r w:rsidRPr="00CC4C9E">
        <w:rPr>
          <w:bCs/>
          <w:color w:val="auto"/>
          <w:spacing w:val="1"/>
        </w:rPr>
        <w:t xml:space="preserve"> - </w:t>
      </w:r>
      <w:r w:rsidRPr="00CC4C9E">
        <w:rPr>
          <w:color w:val="auto"/>
        </w:rPr>
        <w:t xml:space="preserve">odpady </w:t>
      </w:r>
      <w:r w:rsidRPr="00CC4C9E">
        <w:rPr>
          <w:bCs/>
          <w:color w:val="auto"/>
          <w:spacing w:val="1"/>
        </w:rPr>
        <w:t>ulegające</w:t>
      </w:r>
      <w:r w:rsidRPr="00CC4C9E">
        <w:rPr>
          <w:b/>
          <w:bCs/>
          <w:color w:val="auto"/>
          <w:spacing w:val="1"/>
        </w:rPr>
        <w:t xml:space="preserve"> </w:t>
      </w:r>
      <w:r w:rsidRPr="00CC4C9E">
        <w:rPr>
          <w:bCs/>
          <w:color w:val="auto"/>
          <w:spacing w:val="1"/>
        </w:rPr>
        <w:t xml:space="preserve"> biodegradacji </w:t>
      </w:r>
      <w:r w:rsidRPr="00CC4C9E">
        <w:rPr>
          <w:color w:val="auto"/>
        </w:rPr>
        <w:t>– przetransportowanych z punktu przeładunkowego w Grabownie Wlk.  Gm Twardogóra do</w:t>
      </w:r>
      <w:r>
        <w:rPr>
          <w:color w:val="auto"/>
        </w:rPr>
        <w:t xml:space="preserve"> </w:t>
      </w:r>
      <w:r w:rsidRPr="00CC4C9E">
        <w:rPr>
          <w:color w:val="auto"/>
        </w:rPr>
        <w:t>istniejącej regionalnej instalacji przetwarzania odpadów komunalnych</w:t>
      </w:r>
      <w:r w:rsidRPr="00CC4C9E">
        <w:rPr>
          <w:color w:val="auto"/>
          <w:sz w:val="20"/>
          <w:szCs w:val="20"/>
        </w:rPr>
        <w:t> </w:t>
      </w:r>
      <w:r w:rsidRPr="00CC4C9E">
        <w:rPr>
          <w:color w:val="auto"/>
        </w:rPr>
        <w:t>właściwej dla</w:t>
      </w:r>
      <w:r>
        <w:rPr>
          <w:color w:val="auto"/>
        </w:rPr>
        <w:t xml:space="preserve"> </w:t>
      </w:r>
      <w:r w:rsidRPr="00CC4C9E">
        <w:rPr>
          <w:color w:val="auto"/>
        </w:rPr>
        <w:t> regionu północno- centralnego województwa dolnośląskiego (bądź instalacji zastępczych</w:t>
      </w:r>
      <w:r>
        <w:rPr>
          <w:color w:val="auto"/>
        </w:rPr>
        <w:t xml:space="preserve"> </w:t>
      </w:r>
      <w:r w:rsidRPr="00CC4C9E">
        <w:rPr>
          <w:color w:val="auto"/>
        </w:rPr>
        <w:t>w przypadkach określonych przepisami odrębnymi) zgodnie z Planem Gospodarki</w:t>
      </w:r>
      <w:r>
        <w:rPr>
          <w:color w:val="auto"/>
        </w:rPr>
        <w:t xml:space="preserve"> </w:t>
      </w:r>
      <w:r w:rsidRPr="00CC4C9E">
        <w:rPr>
          <w:color w:val="auto"/>
        </w:rPr>
        <w:t xml:space="preserve">Odpadami dla   Województwa  Dolnośląskiego </w:t>
      </w:r>
      <w:r w:rsidRPr="00DE705C">
        <w:rPr>
          <w:color w:val="auto"/>
        </w:rPr>
        <w:t>2016-2022</w:t>
      </w:r>
      <w:r w:rsidRPr="00CC4C9E">
        <w:rPr>
          <w:color w:val="auto"/>
        </w:rPr>
        <w:t>.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ciągu 24 god</w:t>
      </w:r>
      <w:r>
        <w:t>zin po otrzymaniu zgłoszenia – 40</w:t>
      </w:r>
      <w:r w:rsidRPr="00CC4C9E">
        <w:t xml:space="preserve"> pkt*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czasie 25-48  godzin  </w:t>
      </w:r>
    </w:p>
    <w:p w:rsidR="0074223C" w:rsidRPr="00CC4C9E" w:rsidRDefault="0074223C" w:rsidP="00E56950">
      <w:pPr>
        <w:jc w:val="both"/>
      </w:pPr>
      <w:r w:rsidRPr="00CC4C9E">
        <w:t xml:space="preserve">po otrzymaniu  zgłoszenia – 0 pkt* 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  <w:rPr>
          <w:b/>
        </w:rPr>
      </w:pPr>
      <w:r w:rsidRPr="00CC4C9E">
        <w:t>* właściwe podkreślić</w:t>
      </w: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t>Zakres 3  </w:t>
      </w:r>
      <w:r w:rsidRPr="00CC4C9E">
        <w:rPr>
          <w:color w:val="auto"/>
        </w:rPr>
        <w:t>Zagospodarowanie odpadów selektywnie zebranych o kodzie  20 01 01- papier i tektura –przetransportowanych z punktu przeładunkowego w Grabownie Wlk.  Gm. Twardogóra</w:t>
      </w:r>
      <w:r>
        <w:rPr>
          <w:color w:val="auto"/>
        </w:rPr>
        <w:t xml:space="preserve"> </w:t>
      </w:r>
      <w:r w:rsidRPr="00CC4C9E">
        <w:rPr>
          <w:color w:val="auto"/>
        </w:rPr>
        <w:t xml:space="preserve"> do instalacji odzysku i  unieszkodliwiania  zgodnie z hierarchią  postępowania  z  odpadami,  o której mowa  w art. 17 ustawy z  dnia  14 grudnia  2012 roku o odpadach </w:t>
      </w:r>
      <w:r>
        <w:rPr>
          <w:color w:val="auto"/>
        </w:rPr>
        <w:t> </w:t>
      </w:r>
      <w:r w:rsidRPr="00CC4C9E">
        <w:rPr>
          <w:color w:val="auto"/>
        </w:rPr>
        <w:t> (</w:t>
      </w:r>
      <w:r w:rsidRPr="00A1443C">
        <w:rPr>
          <w:color w:val="auto"/>
        </w:rPr>
        <w:t>Dz.U.2016.1987 t.j.</w:t>
      </w:r>
      <w:r>
        <w:rPr>
          <w:color w:val="auto"/>
        </w:rPr>
        <w:t>)</w:t>
      </w:r>
      <w:bookmarkStart w:id="0" w:name="_GoBack"/>
      <w:bookmarkEnd w:id="0"/>
      <w:r w:rsidRPr="00A1443C">
        <w:rPr>
          <w:color w:val="auto"/>
        </w:rPr>
        <w:t xml:space="preserve">  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ciągu 24 god</w:t>
      </w:r>
      <w:r>
        <w:t>zin po otrzymaniu zgłoszenia – 40</w:t>
      </w:r>
      <w:r w:rsidRPr="00CC4C9E">
        <w:t xml:space="preserve"> pkt*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oraz podstawienie pustego/ych w czasie 25-48  godzin  </w:t>
      </w:r>
    </w:p>
    <w:p w:rsidR="0074223C" w:rsidRPr="00CC4C9E" w:rsidRDefault="0074223C" w:rsidP="00E56950">
      <w:pPr>
        <w:jc w:val="both"/>
      </w:pPr>
      <w:r w:rsidRPr="00CC4C9E">
        <w:t xml:space="preserve">po otrzymaniu  zgłoszenia – 0 pkt* 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</w:pPr>
      <w:r w:rsidRPr="00CC4C9E">
        <w:t>* właściwe podkreślić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tabs>
          <w:tab w:val="left" w:pos="1080"/>
        </w:tabs>
        <w:ind w:left="1134" w:hanging="1134"/>
        <w:jc w:val="both"/>
        <w:rPr>
          <w:b/>
          <w:color w:val="auto"/>
        </w:rPr>
      </w:pPr>
      <w:r w:rsidRPr="00CC4C9E">
        <w:rPr>
          <w:b/>
          <w:color w:val="auto"/>
        </w:rPr>
        <w:t>Zakres 4</w:t>
      </w:r>
      <w:r w:rsidRPr="00CC4C9E">
        <w:rPr>
          <w:color w:val="auto"/>
        </w:rPr>
        <w:t xml:space="preserve"> </w:t>
      </w:r>
      <w:r>
        <w:rPr>
          <w:color w:val="auto"/>
        </w:rPr>
        <w:t>   </w:t>
      </w:r>
      <w:r w:rsidRPr="00CC4C9E">
        <w:rPr>
          <w:color w:val="auto"/>
        </w:rPr>
        <w:t xml:space="preserve">Zagospodarowanie selektywnie zebranych odpadów komunalnych o kodzie </w:t>
      </w:r>
      <w:r>
        <w:rPr>
          <w:color w:val="auto"/>
        </w:rPr>
        <w:t>15 01 06</w:t>
      </w:r>
      <w:r w:rsidRPr="00CC4C9E">
        <w:rPr>
          <w:color w:val="auto"/>
        </w:rPr>
        <w:t xml:space="preserve"> </w:t>
      </w:r>
      <w:r>
        <w:rPr>
          <w:color w:val="auto"/>
        </w:rPr>
        <w:t>–</w:t>
      </w:r>
      <w:r w:rsidRPr="00CC4C9E">
        <w:rPr>
          <w:color w:val="auto"/>
        </w:rPr>
        <w:t xml:space="preserve"> </w:t>
      </w:r>
      <w:r>
        <w:rPr>
          <w:color w:val="auto"/>
        </w:rPr>
        <w:t>Tworzywa sztuczne wraz z metalami i odpadami wielomateriałowymi</w:t>
      </w:r>
      <w:r w:rsidRPr="00CC4C9E">
        <w:rPr>
          <w:color w:val="auto"/>
        </w:rPr>
        <w:t xml:space="preserve"> – przetransportowanych z  punktu przeładunkowego w Grabownie Wlk.  Gm. Twardogóra do instalacji odzysku i unieszkodliwiania  zgodnie  z hierarchią  postępowania z odpadami,  o której mowa w  art. 17 ustawy z   dnia 14  grudnia  2012  roku o odpadach  (</w:t>
      </w:r>
      <w:r>
        <w:rPr>
          <w:color w:val="auto"/>
        </w:rPr>
        <w:t xml:space="preserve">Dz.U.2016.1987 t.j. </w:t>
      </w:r>
      <w:r w:rsidRPr="00CC4C9E">
        <w:rPr>
          <w:color w:val="auto"/>
        </w:rPr>
        <w:t>).</w:t>
      </w: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>odbiór pełnego/ych kontenera/kontenerów w ciągu 24 god</w:t>
      </w:r>
      <w:r>
        <w:t>zin po otrzymaniu zgłoszenia – 40</w:t>
      </w:r>
      <w:r w:rsidRPr="00CC4C9E">
        <w:t xml:space="preserve"> pkt*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 xml:space="preserve">odbiór pełnego/ych kontenera/kontenerów w czasie 25-48  godzin  po otrzymaniu  zgłoszenia – 0 pkt* 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  <w:rPr>
          <w:b/>
        </w:rPr>
      </w:pPr>
      <w:r w:rsidRPr="00CC4C9E">
        <w:t>* właściwe podkreślić</w:t>
      </w: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E56950">
      <w:pPr>
        <w:pStyle w:val="Default"/>
        <w:jc w:val="both"/>
        <w:rPr>
          <w:b/>
          <w:color w:val="auto"/>
        </w:rPr>
      </w:pPr>
    </w:p>
    <w:p w:rsidR="0074223C" w:rsidRPr="00CC4C9E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auto"/>
        </w:rPr>
      </w:pPr>
      <w:r w:rsidRPr="00CC4C9E">
        <w:rPr>
          <w:b/>
          <w:color w:val="auto"/>
        </w:rPr>
        <w:t>Zakres  5</w:t>
      </w:r>
      <w:r>
        <w:rPr>
          <w:color w:val="auto"/>
        </w:rPr>
        <w:t> </w:t>
      </w:r>
      <w:r w:rsidRPr="00CC4C9E">
        <w:rPr>
          <w:color w:val="auto"/>
        </w:rPr>
        <w:t>Zagospodarowanie odpadów komunalnych o kodzie 20 03 07 – odpady</w:t>
      </w:r>
      <w:r>
        <w:rPr>
          <w:color w:val="auto"/>
        </w:rPr>
        <w:t xml:space="preserve"> </w:t>
      </w:r>
      <w:r w:rsidRPr="00CC4C9E">
        <w:rPr>
          <w:color w:val="auto"/>
        </w:rPr>
        <w:t> wielkogabarytowe – przetransportowanych z punktu przeładunkowego w Grabownie Wlk.</w:t>
      </w:r>
      <w:r>
        <w:rPr>
          <w:color w:val="auto"/>
        </w:rPr>
        <w:t xml:space="preserve"> </w:t>
      </w:r>
      <w:r w:rsidRPr="00CC4C9E">
        <w:rPr>
          <w:color w:val="auto"/>
        </w:rPr>
        <w:t> Gm. Twardogóra do instalacji odzysku i  unieszkodliwiania zgodnie z hierarchią</w:t>
      </w:r>
      <w:r>
        <w:rPr>
          <w:color w:val="auto"/>
        </w:rPr>
        <w:t xml:space="preserve"> </w:t>
      </w:r>
      <w:r w:rsidRPr="00CC4C9E">
        <w:rPr>
          <w:color w:val="auto"/>
        </w:rPr>
        <w:t> postępowania z  odpadami, o której mowa w art. 17 ustawy z   dnia 14 grudnia  2012</w:t>
      </w:r>
      <w:r>
        <w:rPr>
          <w:color w:val="auto"/>
        </w:rPr>
        <w:t xml:space="preserve">  </w:t>
      </w:r>
      <w:r w:rsidRPr="00CC4C9E">
        <w:rPr>
          <w:color w:val="auto"/>
        </w:rPr>
        <w:t> roku  o odpadach (</w:t>
      </w:r>
      <w:r>
        <w:rPr>
          <w:color w:val="auto"/>
        </w:rPr>
        <w:t>Dz.U.2016.1987 t.j.</w:t>
      </w:r>
      <w:r w:rsidRPr="00CC4C9E">
        <w:rPr>
          <w:color w:val="auto"/>
        </w:rPr>
        <w:t xml:space="preserve">) wraz z zagospodarowaniem odpadów. </w:t>
      </w:r>
    </w:p>
    <w:p w:rsidR="0074223C" w:rsidRPr="00CC4C9E" w:rsidRDefault="0074223C" w:rsidP="00E56950">
      <w:pPr>
        <w:pStyle w:val="Default"/>
        <w:jc w:val="both"/>
        <w:rPr>
          <w:color w:val="auto"/>
        </w:rPr>
      </w:pPr>
    </w:p>
    <w:p w:rsidR="0074223C" w:rsidRPr="00CC4C9E" w:rsidRDefault="0074223C" w:rsidP="00E56950">
      <w:pPr>
        <w:autoSpaceDE w:val="0"/>
        <w:jc w:val="both"/>
        <w:rPr>
          <w:b/>
          <w:bCs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pStyle w:val="Default"/>
        <w:spacing w:after="20"/>
        <w:jc w:val="both"/>
        <w:rPr>
          <w:color w:val="auto"/>
        </w:rPr>
      </w:pPr>
    </w:p>
    <w:p w:rsidR="0074223C" w:rsidRPr="00CC4C9E" w:rsidRDefault="0074223C" w:rsidP="00E56950">
      <w:pPr>
        <w:jc w:val="both"/>
      </w:pPr>
      <w:r w:rsidRPr="00CC4C9E">
        <w:rPr>
          <w:b/>
        </w:rPr>
        <w:t>oraz deklarujemy następujący czas reakcji na zgłoszenie: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 xml:space="preserve">odbiór pełnego/ych kontenera/kontenerów oraz podstawienie pustego/ych w ciągu 24 godzin            </w:t>
      </w:r>
      <w:r>
        <w:t xml:space="preserve">    po otrzymaniu zgłoszenia – 40</w:t>
      </w:r>
      <w:r w:rsidRPr="00CC4C9E">
        <w:t xml:space="preserve"> pkt*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  <w:r w:rsidRPr="00CC4C9E">
        <w:t xml:space="preserve">odbiór pełnego/ych kontenera/kontenerów oraz podstawienie pustego/ych w czasie 25-48  godzin  po otrzymaniu  zgłoszenia – 0 pkt* </w:t>
      </w:r>
    </w:p>
    <w:p w:rsidR="0074223C" w:rsidRPr="00CC4C9E" w:rsidRDefault="0074223C" w:rsidP="00E56950">
      <w:pPr>
        <w:autoSpaceDE w:val="0"/>
        <w:jc w:val="both"/>
      </w:pPr>
    </w:p>
    <w:p w:rsidR="0074223C" w:rsidRPr="00CC4C9E" w:rsidRDefault="0074223C" w:rsidP="00E56950">
      <w:pPr>
        <w:autoSpaceDE w:val="0"/>
        <w:jc w:val="both"/>
        <w:rPr>
          <w:b/>
          <w:bCs/>
        </w:rPr>
      </w:pPr>
      <w:r w:rsidRPr="00CC4C9E">
        <w:t>* właściwe podkreślić</w:t>
      </w:r>
    </w:p>
    <w:p w:rsidR="0074223C" w:rsidRPr="00CC4C9E" w:rsidRDefault="0074223C" w:rsidP="00E56950">
      <w:pPr>
        <w:autoSpaceDE w:val="0"/>
        <w:jc w:val="both"/>
        <w:rPr>
          <w:b/>
          <w:bCs/>
        </w:rPr>
      </w:pPr>
    </w:p>
    <w:p w:rsidR="0074223C" w:rsidRPr="00CC4C9E" w:rsidRDefault="0074223C" w:rsidP="00A84B63">
      <w:pPr>
        <w:tabs>
          <w:tab w:val="left" w:pos="993"/>
        </w:tabs>
        <w:ind w:left="993" w:hanging="1135"/>
        <w:jc w:val="both"/>
        <w:rPr>
          <w:bCs/>
        </w:rPr>
      </w:pPr>
      <w:r w:rsidRPr="00CC4C9E">
        <w:rPr>
          <w:b/>
          <w:bCs/>
        </w:rPr>
        <w:t>Zakres  6</w:t>
      </w:r>
      <w:r w:rsidRPr="00CC4C9E">
        <w:rPr>
          <w:bCs/>
        </w:rPr>
        <w:t xml:space="preserve">   Zagospodarowanie odpadów komunalnych o kodzie 16 01 03 – zużyte opony  – </w:t>
      </w:r>
      <w:r>
        <w:rPr>
          <w:bCs/>
        </w:rPr>
        <w:t>przetransportowanych z punktu przeładunkowego w </w:t>
      </w:r>
      <w:r w:rsidRPr="00CC4C9E">
        <w:rPr>
          <w:bCs/>
        </w:rPr>
        <w:t xml:space="preserve">Grabownie </w:t>
      </w:r>
      <w:r>
        <w:rPr>
          <w:bCs/>
        </w:rPr>
        <w:t> </w:t>
      </w:r>
      <w:r w:rsidRPr="00CC4C9E">
        <w:rPr>
          <w:bCs/>
        </w:rPr>
        <w:t xml:space="preserve">Wlk. </w:t>
      </w:r>
      <w:r>
        <w:rPr>
          <w:bCs/>
        </w:rPr>
        <w:t> </w:t>
      </w:r>
      <w:r w:rsidRPr="00CC4C9E">
        <w:rPr>
          <w:bCs/>
        </w:rPr>
        <w:t>Gm. Tward</w:t>
      </w:r>
      <w:r>
        <w:rPr>
          <w:bCs/>
        </w:rPr>
        <w:t xml:space="preserve">-ogóra </w:t>
      </w:r>
      <w:r w:rsidRPr="00CC4C9E">
        <w:rPr>
          <w:bCs/>
        </w:rPr>
        <w:t xml:space="preserve">do instalacji odzysku i  unieszkodliwiania zgodnie </w:t>
      </w:r>
      <w:r>
        <w:rPr>
          <w:bCs/>
        </w:rPr>
        <w:t> </w:t>
      </w:r>
      <w:r w:rsidRPr="00CC4C9E">
        <w:rPr>
          <w:bCs/>
        </w:rPr>
        <w:t xml:space="preserve">z </w:t>
      </w:r>
      <w:r>
        <w:rPr>
          <w:bCs/>
        </w:rPr>
        <w:t xml:space="preserve"> hierarchią </w:t>
      </w:r>
      <w:r w:rsidRPr="00CC4C9E">
        <w:rPr>
          <w:bCs/>
        </w:rPr>
        <w:t> postępowania z  odpadami, o której mowa w art. 17 ustawy z   dnia 14 grudnia  2012</w:t>
      </w:r>
      <w:r>
        <w:rPr>
          <w:bCs/>
        </w:rPr>
        <w:t xml:space="preserve">  </w:t>
      </w:r>
      <w:r w:rsidRPr="00CC4C9E">
        <w:rPr>
          <w:bCs/>
        </w:rPr>
        <w:t> roku  o odpadach (.</w:t>
      </w:r>
      <w:r>
        <w:rPr>
          <w:bCs/>
        </w:rPr>
        <w:t xml:space="preserve">Dz.U.2016.1987 t.j. </w:t>
      </w:r>
      <w:r w:rsidRPr="00CC4C9E">
        <w:rPr>
          <w:bCs/>
        </w:rPr>
        <w:t xml:space="preserve">) wraz z zagospodarowaniem odpadów. 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>oraz deklarujemy następujący czas reakcji na zgłoszenie: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 xml:space="preserve">odbiór pełnego/ych kontenera/kontenerów oraz podstawienie pustego/ych w ciągu 24 godzin            </w:t>
      </w:r>
      <w:r>
        <w:rPr>
          <w:bCs/>
        </w:rPr>
        <w:t xml:space="preserve">    po otrzymaniu zgłoszenia – 40</w:t>
      </w:r>
      <w:r w:rsidRPr="00CC4C9E">
        <w:rPr>
          <w:bCs/>
        </w:rPr>
        <w:t xml:space="preserve"> pkt*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 xml:space="preserve">odbiór pełnego/ych kontenera/kontenerów oraz podstawienie pustego/ych w czasie 25-48  godzin         po otrzymaniu  zgłoszenia – 0 pkt* 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A1443C" w:rsidRDefault="0074223C" w:rsidP="00E56950">
      <w:pPr>
        <w:jc w:val="both"/>
        <w:rPr>
          <w:bCs/>
        </w:rPr>
      </w:pPr>
      <w:r>
        <w:rPr>
          <w:bCs/>
        </w:rPr>
        <w:t>* właściwe podkreślić</w:t>
      </w:r>
    </w:p>
    <w:p w:rsidR="0074223C" w:rsidRDefault="0074223C" w:rsidP="00E56950">
      <w:pPr>
        <w:pStyle w:val="Default"/>
        <w:jc w:val="both"/>
        <w:rPr>
          <w:sz w:val="22"/>
          <w:szCs w:val="22"/>
        </w:rPr>
      </w:pPr>
    </w:p>
    <w:p w:rsidR="0074223C" w:rsidRPr="00EF21F5" w:rsidRDefault="0074223C" w:rsidP="00E56950">
      <w:pPr>
        <w:pStyle w:val="Default"/>
        <w:ind w:left="1134" w:hanging="1134"/>
        <w:jc w:val="both"/>
      </w:pPr>
      <w:r>
        <w:rPr>
          <w:b/>
        </w:rPr>
        <w:t>Zakres  7</w:t>
      </w:r>
      <w:r w:rsidRPr="00EF21F5">
        <w:t>   Zagospodarowanie odpadów komunalnych o kodzie 17  06  04 – materiały izolacyjne   – przetransportowanych z punktu przeładunkowego w Grabownie Wlk.  Gm. Twardogóra  do instalacji odzysku i  unieszkodliwiania zgodnie z hierarchią postępowania z odpadami, o której mowa w art. 17 ustawy z   dnia 14 grudnia  2012 roku  o odpadach (</w:t>
      </w:r>
      <w:r>
        <w:t>Dz.U.2016.1987 t.j</w:t>
      </w:r>
      <w:r w:rsidRPr="00EF21F5">
        <w:t xml:space="preserve">.) wraz z zagospodarowaniem odpadów. </w:t>
      </w:r>
    </w:p>
    <w:p w:rsidR="0074223C" w:rsidRDefault="0074223C" w:rsidP="00E56950">
      <w:pPr>
        <w:jc w:val="both"/>
        <w:rPr>
          <w:b/>
        </w:rPr>
      </w:pP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/>
          <w:sz w:val="24"/>
          <w:szCs w:val="24"/>
        </w:rPr>
        <w:t>C E N A     JEDNOSTKOWA……….…………………..……   zł brutto  za 1 Mg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sz w:val="24"/>
          <w:szCs w:val="24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CC4C9E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</w:rPr>
      </w:pPr>
      <w:r w:rsidRPr="00CC4C9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4C9E">
        <w:rPr>
          <w:rFonts w:ascii="Times New Roman" w:hAnsi="Times New Roman" w:cs="Times New Roman"/>
          <w:bCs/>
          <w:sz w:val="24"/>
          <w:szCs w:val="24"/>
        </w:rPr>
        <w:t>Cena zawiera należny podatek VAT  .......%</w:t>
      </w:r>
    </w:p>
    <w:p w:rsidR="0074223C" w:rsidRPr="00482181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>oraz deklarujemy następujący czas reakcji na zgłoszenie: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 xml:space="preserve">odbiór pełnego/ych kontenera/kontenerów oraz podstawienie pustego/ych w ciągu 24 godzin            </w:t>
      </w:r>
      <w:r>
        <w:rPr>
          <w:bCs/>
        </w:rPr>
        <w:t xml:space="preserve">    po otrzymaniu zgłoszenia – 40</w:t>
      </w:r>
      <w:r w:rsidRPr="00CC4C9E">
        <w:rPr>
          <w:bCs/>
        </w:rPr>
        <w:t xml:space="preserve"> pkt*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Pr="00CC4C9E" w:rsidRDefault="0074223C" w:rsidP="00E56950">
      <w:pPr>
        <w:jc w:val="both"/>
        <w:rPr>
          <w:bCs/>
        </w:rPr>
      </w:pPr>
      <w:r w:rsidRPr="00CC4C9E">
        <w:rPr>
          <w:bCs/>
        </w:rPr>
        <w:t xml:space="preserve">odbiór pełnego/ych kontenera/kontenerów oraz podstawienie pustego/ych w czasie 25-48  godzin   po otrzymaniu  zgłoszenia – 0 pkt* </w:t>
      </w:r>
    </w:p>
    <w:p w:rsidR="0074223C" w:rsidRPr="00CC4C9E" w:rsidRDefault="0074223C" w:rsidP="00E56950">
      <w:pPr>
        <w:jc w:val="both"/>
        <w:rPr>
          <w:bCs/>
        </w:rPr>
      </w:pPr>
    </w:p>
    <w:p w:rsidR="0074223C" w:rsidRDefault="0074223C" w:rsidP="00E56950">
      <w:pPr>
        <w:jc w:val="both"/>
        <w:rPr>
          <w:bCs/>
        </w:rPr>
      </w:pPr>
      <w:r w:rsidRPr="00CC4C9E">
        <w:rPr>
          <w:bCs/>
        </w:rPr>
        <w:t>* właściwe podkreślić</w:t>
      </w:r>
    </w:p>
    <w:p w:rsidR="0074223C" w:rsidRDefault="0074223C" w:rsidP="00E56950">
      <w:pPr>
        <w:jc w:val="both"/>
        <w:rPr>
          <w:b/>
        </w:rPr>
      </w:pPr>
    </w:p>
    <w:p w:rsidR="0074223C" w:rsidRPr="00CC4C9E" w:rsidRDefault="0074223C" w:rsidP="00E56950">
      <w:pPr>
        <w:jc w:val="both"/>
        <w:rPr>
          <w:b/>
        </w:rPr>
      </w:pP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rPr>
          <w:b/>
        </w:rPr>
        <w:t xml:space="preserve">Deklarujemy termin wykonania usługi: </w:t>
      </w:r>
    </w:p>
    <w:p w:rsidR="0074223C" w:rsidRPr="00CC4C9E" w:rsidRDefault="0074223C" w:rsidP="00E56950">
      <w:pPr>
        <w:spacing w:line="360" w:lineRule="exact"/>
        <w:ind w:left="317" w:hanging="137"/>
      </w:pPr>
      <w:r w:rsidRPr="00CC4C9E">
        <w:t xml:space="preserve">1) </w:t>
      </w:r>
      <w:r>
        <w:t>Rozpoczęcie świadczenia usługi: 10.01.2018 r.</w:t>
      </w:r>
      <w:r w:rsidRPr="00CC4C9E">
        <w:t xml:space="preserve"> </w:t>
      </w:r>
    </w:p>
    <w:p w:rsidR="0074223C" w:rsidRPr="00CC4C9E" w:rsidRDefault="0074223C" w:rsidP="00E56950">
      <w:pPr>
        <w:tabs>
          <w:tab w:val="left" w:pos="360"/>
        </w:tabs>
        <w:spacing w:line="360" w:lineRule="exact"/>
      </w:pPr>
      <w:r w:rsidRPr="00CC4C9E">
        <w:t>   2) Podstawienie pustego/ych kontenera/ów do 3 dni od podpisania umowy</w:t>
      </w:r>
    </w:p>
    <w:p w:rsidR="0074223C" w:rsidRPr="00CC4C9E" w:rsidRDefault="0074223C" w:rsidP="00E56950">
      <w:pPr>
        <w:tabs>
          <w:tab w:val="left" w:pos="360"/>
        </w:tabs>
        <w:spacing w:line="120" w:lineRule="atLeast"/>
        <w:jc w:val="both"/>
      </w:pPr>
      <w:r w:rsidRPr="00CC4C9E">
        <w:t>   3)</w:t>
      </w:r>
      <w:r>
        <w:t xml:space="preserve"> </w:t>
      </w:r>
      <w:r w:rsidRPr="00CC4C9E">
        <w:t>Termin o</w:t>
      </w:r>
      <w:r>
        <w:t>bowiązywania umowy do 31.12.2018</w:t>
      </w:r>
      <w:r w:rsidRPr="00CC4C9E">
        <w:t xml:space="preserve"> r. z zastrzeżeniem ppkt 4</w:t>
      </w:r>
    </w:p>
    <w:p w:rsidR="0074223C" w:rsidRPr="00CC4C9E" w:rsidRDefault="0074223C" w:rsidP="00BF31EC">
      <w:pPr>
        <w:tabs>
          <w:tab w:val="left" w:pos="360"/>
        </w:tabs>
        <w:spacing w:line="120" w:lineRule="atLeast"/>
        <w:jc w:val="both"/>
      </w:pPr>
      <w:r>
        <w:t>   </w:t>
      </w:r>
      <w:r w:rsidRPr="00CC4C9E">
        <w:t>4)</w:t>
      </w:r>
      <w:r>
        <w:t> </w:t>
      </w:r>
      <w:r w:rsidRPr="00CC4C9E">
        <w:t>W związku z tym, że Zamawiający  ubiega się o przeniesienie do regionu IX  gospodarki  odpadami w województwie wielkopolskim, co skutkować będzie zmianą miejsca zagospodarowania odpadów komunalnych, Zamawiający zastrzega  sobie w takim przypadku prawo</w:t>
      </w:r>
      <w:r>
        <w:t> </w:t>
      </w:r>
      <w:r w:rsidRPr="00CC4C9E">
        <w:t>rozwiązania umowy z Wykonawcą dotyczącej części/zakresu 1 i 2 zamówienia,                                      z zachowaniem 14 dniowego  okresu wypowiedzenia bez roszczeń odszkodowawczych dla        żadnej ze stron.</w:t>
      </w:r>
    </w:p>
    <w:p w:rsidR="0074223C" w:rsidRPr="00CC4C9E" w:rsidRDefault="0074223C" w:rsidP="00E56950">
      <w:pPr>
        <w:spacing w:line="120" w:lineRule="atLeast"/>
        <w:jc w:val="both"/>
      </w:pPr>
    </w:p>
    <w:p w:rsidR="0074223C" w:rsidRPr="00CC4C9E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</w:rPr>
      </w:pPr>
      <w:r w:rsidRPr="00CC4C9E">
        <w:rPr>
          <w:b/>
        </w:rPr>
        <w:t xml:space="preserve">Warunki płatności: 21 dni od daty otrzymania faktury przez zamawiającego </w:t>
      </w: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rPr>
          <w:b/>
        </w:rPr>
        <w:t>Oświadczamy, że:</w:t>
      </w:r>
    </w:p>
    <w:p w:rsidR="0074223C" w:rsidRPr="00CC4C9E" w:rsidRDefault="0074223C" w:rsidP="00E56950">
      <w:pPr>
        <w:numPr>
          <w:ilvl w:val="1"/>
          <w:numId w:val="1"/>
        </w:numPr>
        <w:jc w:val="both"/>
      </w:pPr>
      <w:r w:rsidRPr="00CC4C9E">
        <w:t>zapoznaliśmy się z warunkami podanymi przez Zamawiającego w SIWZ i akceptujemy je w całości jako wyłączną podstawę procedury przetargowej;</w:t>
      </w:r>
    </w:p>
    <w:p w:rsidR="0074223C" w:rsidRPr="00CC4C9E" w:rsidRDefault="0074223C" w:rsidP="00E56950">
      <w:pPr>
        <w:numPr>
          <w:ilvl w:val="1"/>
          <w:numId w:val="1"/>
        </w:numPr>
        <w:jc w:val="both"/>
      </w:pPr>
      <w:r w:rsidRPr="00CC4C9E">
        <w:t>uzyskaliśmy wszelkie niezbędne informacje do przygotowania oferty i wykonania zamówienia;</w:t>
      </w:r>
    </w:p>
    <w:p w:rsidR="0074223C" w:rsidRPr="00CC4C9E" w:rsidRDefault="0074223C" w:rsidP="00E56950">
      <w:pPr>
        <w:numPr>
          <w:ilvl w:val="1"/>
          <w:numId w:val="1"/>
        </w:numPr>
        <w:tabs>
          <w:tab w:val="left" w:pos="900"/>
        </w:tabs>
        <w:jc w:val="both"/>
      </w:pPr>
      <w:r w:rsidRPr="00CC4C9E">
        <w:t>akceptujemy istotne postanowienia umowy, zgodnie z wzorem umowy stanowiącym załącznik do SIWZ;</w:t>
      </w:r>
    </w:p>
    <w:p w:rsidR="0074223C" w:rsidRPr="00CC4C9E" w:rsidRDefault="0074223C" w:rsidP="00E56950">
      <w:pPr>
        <w:numPr>
          <w:ilvl w:val="1"/>
          <w:numId w:val="1"/>
        </w:numPr>
        <w:tabs>
          <w:tab w:val="left" w:pos="900"/>
        </w:tabs>
        <w:jc w:val="both"/>
      </w:pPr>
      <w:r w:rsidRPr="00CC4C9E">
        <w:t>uważamy się za związanych niniejszą ofertą na okres 60 dni, bieg terminu rozpoczyna się wraz z upływem terminu składania ofert.</w:t>
      </w: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>Wadium (dotyczy zakresu: …..) w kwocie ………………… zł (słownie ………</w:t>
      </w:r>
      <w:r>
        <w:t xml:space="preserve">……………………), zostało uiszczone </w:t>
      </w:r>
      <w:r w:rsidRPr="00CC4C9E">
        <w:t>w dniu ................................ w formie .................................................................,</w:t>
      </w:r>
    </w:p>
    <w:p w:rsidR="0074223C" w:rsidRPr="00CC4C9E" w:rsidRDefault="0074223C" w:rsidP="00BF31EC">
      <w:pPr>
        <w:ind w:left="284"/>
        <w:jc w:val="both"/>
      </w:pPr>
      <w:r w:rsidRPr="00CC4C9E">
        <w:t xml:space="preserve"> dokument wpłaty w załączeniu. Wadium wniesione w pieniądzu prosimy zwrócić na </w:t>
      </w:r>
      <w:r>
        <w:t>konto       ........</w:t>
      </w:r>
      <w:r w:rsidRPr="00CC4C9E">
        <w:t>......................................................................................................................w banku       ................................................................................................................................... .</w:t>
      </w: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>W   przypadku   udzielenia   nam    zamówienia   zobowiązujemy   się   do   zawarcia    umowy w miejscu i terminie wskazanym przez Zamawiającego.</w:t>
      </w:r>
    </w:p>
    <w:p w:rsidR="0074223C" w:rsidRPr="00CC4C9E" w:rsidRDefault="0074223C" w:rsidP="00E56950">
      <w:pPr>
        <w:jc w:val="both"/>
        <w:rPr>
          <w:i/>
        </w:rPr>
      </w:pP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 xml:space="preserve">Dane podmiotu składającego ofertę: </w:t>
      </w:r>
    </w:p>
    <w:p w:rsidR="0074223C" w:rsidRPr="00CC4C9E" w:rsidRDefault="0074223C" w:rsidP="00E56950">
      <w:pPr>
        <w:ind w:left="317"/>
        <w:jc w:val="both"/>
      </w:pPr>
      <w:r w:rsidRPr="00CC4C9E">
        <w:t>NIP .......................................................   REGON ...............................................................</w:t>
      </w:r>
    </w:p>
    <w:p w:rsidR="0074223C" w:rsidRPr="00CC4C9E" w:rsidRDefault="0074223C" w:rsidP="00E56950">
      <w:pPr>
        <w:ind w:left="317"/>
        <w:jc w:val="both"/>
      </w:pPr>
      <w:r w:rsidRPr="00CC4C9E">
        <w:t>Numer faksu do porozumiewania się z Wykonawcą: ……....................................................</w:t>
      </w:r>
    </w:p>
    <w:p w:rsidR="0074223C" w:rsidRPr="00CC4C9E" w:rsidRDefault="0074223C" w:rsidP="00E56950">
      <w:pPr>
        <w:ind w:left="317"/>
        <w:jc w:val="both"/>
      </w:pPr>
      <w:r w:rsidRPr="00CC4C9E">
        <w:t>Adres poczty elektronicznej do porozumiewania się z Wykonawcą: ……............................</w:t>
      </w:r>
    </w:p>
    <w:p w:rsidR="0074223C" w:rsidRPr="00CC4C9E" w:rsidRDefault="0074223C" w:rsidP="00E56950">
      <w:pPr>
        <w:ind w:left="317"/>
        <w:jc w:val="both"/>
      </w:pPr>
      <w:r w:rsidRPr="00CC4C9E">
        <w:t>Korespondencję w sprawie przedmiotowego zamówienia proszę kierować na:</w:t>
      </w:r>
    </w:p>
    <w:p w:rsidR="0074223C" w:rsidRPr="00CC4C9E" w:rsidRDefault="0074223C" w:rsidP="00E56950">
      <w:pPr>
        <w:ind w:left="317"/>
        <w:jc w:val="both"/>
      </w:pPr>
      <w:r w:rsidRPr="00CC4C9E">
        <w:t>………………………………………………………………………………………………</w:t>
      </w:r>
    </w:p>
    <w:p w:rsidR="0074223C" w:rsidRPr="00CC4C9E" w:rsidRDefault="0074223C" w:rsidP="00E56950">
      <w:pPr>
        <w:ind w:left="317"/>
        <w:jc w:val="both"/>
      </w:pPr>
      <w:r w:rsidRPr="00CC4C9E">
        <w:t>Osoba wyznaczona do kontaktów z Zamawiającym ……....................................................</w:t>
      </w:r>
    </w:p>
    <w:p w:rsidR="0074223C" w:rsidRPr="00CC4C9E" w:rsidRDefault="0074223C" w:rsidP="00E56950">
      <w:pPr>
        <w:ind w:left="317"/>
        <w:jc w:val="both"/>
      </w:pPr>
      <w:r w:rsidRPr="00CC4C9E">
        <w:t>tel.: ……………………….. faks: …………….……… e-mail: …………………………...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numPr>
          <w:ilvl w:val="0"/>
          <w:numId w:val="2"/>
        </w:numPr>
        <w:jc w:val="both"/>
      </w:pPr>
      <w:r w:rsidRPr="00CC4C9E">
        <w:t>Oferta wraz z załącznikami została złożona na ……………….. kolejno ponumerowanych stronach.</w:t>
      </w:r>
    </w:p>
    <w:p w:rsidR="0074223C" w:rsidRPr="00CC4C9E" w:rsidRDefault="0074223C" w:rsidP="00E56950">
      <w:pPr>
        <w:numPr>
          <w:ilvl w:val="0"/>
          <w:numId w:val="2"/>
        </w:numPr>
        <w:jc w:val="both"/>
        <w:rPr>
          <w:bCs/>
        </w:rPr>
      </w:pPr>
      <w:r w:rsidRPr="00CC4C9E">
        <w:t xml:space="preserve"> Do oferty dołączono następujące oświadczenia, dokumenty i informacje:</w:t>
      </w:r>
    </w:p>
    <w:p w:rsidR="0074223C" w:rsidRPr="00CC4C9E" w:rsidRDefault="0074223C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74223C" w:rsidRPr="00CC4C9E" w:rsidRDefault="0074223C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74223C" w:rsidRPr="00CC4C9E" w:rsidRDefault="0074223C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74223C" w:rsidRPr="00CC4C9E" w:rsidRDefault="0074223C" w:rsidP="00E56950">
      <w:pPr>
        <w:ind w:left="426"/>
        <w:rPr>
          <w:bCs/>
        </w:rPr>
      </w:pPr>
      <w:r w:rsidRPr="00CC4C9E">
        <w:rPr>
          <w:bCs/>
        </w:rPr>
        <w:t>……………………………………………………………………………………………</w:t>
      </w:r>
    </w:p>
    <w:p w:rsidR="0074223C" w:rsidRPr="00CC4C9E" w:rsidRDefault="0074223C" w:rsidP="00E56950">
      <w:pPr>
        <w:ind w:left="426"/>
      </w:pPr>
      <w:r w:rsidRPr="00CC4C9E">
        <w:rPr>
          <w:bCs/>
        </w:rPr>
        <w:t>……………………………………………………………………………………………</w:t>
      </w: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</w:pPr>
    </w:p>
    <w:p w:rsidR="0074223C" w:rsidRPr="00CC4C9E" w:rsidRDefault="0074223C" w:rsidP="00E56950">
      <w:pPr>
        <w:jc w:val="both"/>
        <w:rPr>
          <w:i/>
          <w:sz w:val="20"/>
          <w:szCs w:val="20"/>
        </w:rPr>
      </w:pPr>
      <w:r w:rsidRPr="00CC4C9E">
        <w:t>........................., dnia .........................                          ..............................................................</w:t>
      </w:r>
    </w:p>
    <w:p w:rsidR="0074223C" w:rsidRPr="00CC4C9E" w:rsidRDefault="0074223C" w:rsidP="00E56950">
      <w:pPr>
        <w:ind w:left="5245"/>
        <w:jc w:val="center"/>
        <w:rPr>
          <w:i/>
          <w:sz w:val="20"/>
          <w:szCs w:val="20"/>
        </w:rPr>
      </w:pPr>
      <w:r w:rsidRPr="00CC4C9E">
        <w:rPr>
          <w:i/>
          <w:sz w:val="20"/>
          <w:szCs w:val="20"/>
        </w:rPr>
        <w:t>Podpis/y osób uprawnionych do składania oświadczeń</w:t>
      </w:r>
    </w:p>
    <w:p w:rsidR="0074223C" w:rsidRPr="00CC4C9E" w:rsidRDefault="0074223C" w:rsidP="00E56950">
      <w:pPr>
        <w:ind w:left="5245"/>
        <w:jc w:val="center"/>
        <w:rPr>
          <w:i/>
          <w:sz w:val="20"/>
          <w:szCs w:val="20"/>
        </w:rPr>
      </w:pPr>
      <w:r w:rsidRPr="00CC4C9E">
        <w:rPr>
          <w:i/>
          <w:sz w:val="20"/>
          <w:szCs w:val="20"/>
        </w:rPr>
        <w:t>woli w imieniu Wykonawcy</w:t>
      </w:r>
    </w:p>
    <w:p w:rsidR="0074223C" w:rsidRPr="00CC4C9E" w:rsidRDefault="0074223C" w:rsidP="00E56950">
      <w:pPr>
        <w:ind w:left="5245"/>
        <w:jc w:val="center"/>
        <w:rPr>
          <w:sz w:val="20"/>
          <w:szCs w:val="20"/>
        </w:rPr>
      </w:pPr>
      <w:r w:rsidRPr="00CC4C9E">
        <w:rPr>
          <w:i/>
          <w:sz w:val="20"/>
          <w:szCs w:val="20"/>
        </w:rPr>
        <w:t>oraz pieczątka / pieczątki</w:t>
      </w:r>
    </w:p>
    <w:p w:rsidR="0074223C" w:rsidRPr="00CC4C9E" w:rsidRDefault="0074223C" w:rsidP="00E56950">
      <w:pPr>
        <w:ind w:left="5245"/>
        <w:jc w:val="center"/>
        <w:rPr>
          <w:sz w:val="20"/>
          <w:szCs w:val="20"/>
        </w:rPr>
      </w:pPr>
    </w:p>
    <w:p w:rsidR="0074223C" w:rsidRPr="00CC4C9E" w:rsidRDefault="0074223C" w:rsidP="00E56950">
      <w:pPr>
        <w:ind w:left="5245"/>
        <w:jc w:val="center"/>
        <w:rPr>
          <w:sz w:val="20"/>
          <w:szCs w:val="20"/>
        </w:rPr>
      </w:pPr>
    </w:p>
    <w:p w:rsidR="0074223C" w:rsidRPr="00CC4C9E" w:rsidRDefault="0074223C" w:rsidP="00E56950">
      <w:pPr>
        <w:widowControl w:val="0"/>
        <w:autoSpaceDE w:val="0"/>
        <w:ind w:left="228" w:right="70"/>
        <w:jc w:val="right"/>
        <w:rPr>
          <w:b/>
        </w:rPr>
      </w:pPr>
    </w:p>
    <w:p w:rsidR="0074223C" w:rsidRPr="00CC4C9E" w:rsidRDefault="0074223C" w:rsidP="00E56950">
      <w:pPr>
        <w:widowControl w:val="0"/>
        <w:autoSpaceDE w:val="0"/>
        <w:ind w:left="228" w:right="70"/>
        <w:jc w:val="right"/>
        <w:rPr>
          <w:b/>
        </w:rPr>
      </w:pPr>
    </w:p>
    <w:p w:rsidR="0074223C" w:rsidRPr="00CC4C9E" w:rsidRDefault="0074223C" w:rsidP="00E56950">
      <w:pPr>
        <w:widowControl w:val="0"/>
        <w:autoSpaceDE w:val="0"/>
        <w:ind w:left="228" w:right="70"/>
        <w:jc w:val="right"/>
        <w:rPr>
          <w:b/>
        </w:rPr>
      </w:pPr>
    </w:p>
    <w:p w:rsidR="0074223C" w:rsidRPr="00CC4C9E" w:rsidRDefault="0074223C" w:rsidP="00E56950">
      <w:pPr>
        <w:widowControl w:val="0"/>
        <w:autoSpaceDE w:val="0"/>
        <w:ind w:left="228" w:right="70"/>
        <w:jc w:val="right"/>
        <w:rPr>
          <w:b/>
        </w:rPr>
      </w:pPr>
    </w:p>
    <w:p w:rsidR="0074223C" w:rsidRDefault="0074223C"/>
    <w:sectPr w:rsidR="0074223C" w:rsidSect="00BF01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3C" w:rsidRDefault="0074223C" w:rsidP="008264F2">
      <w:r>
        <w:separator/>
      </w:r>
    </w:p>
  </w:endnote>
  <w:endnote w:type="continuationSeparator" w:id="0">
    <w:p w:rsidR="0074223C" w:rsidRDefault="0074223C" w:rsidP="00826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3C" w:rsidRDefault="0074223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4223C" w:rsidRDefault="0074223C" w:rsidP="00386F6A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3C" w:rsidRDefault="0074223C" w:rsidP="008264F2">
      <w:r>
        <w:separator/>
      </w:r>
    </w:p>
  </w:footnote>
  <w:footnote w:type="continuationSeparator" w:id="0">
    <w:p w:rsidR="0074223C" w:rsidRDefault="0074223C" w:rsidP="00826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950"/>
    <w:rsid w:val="000D69AC"/>
    <w:rsid w:val="001477FD"/>
    <w:rsid w:val="003155D3"/>
    <w:rsid w:val="00386F6A"/>
    <w:rsid w:val="00425F06"/>
    <w:rsid w:val="004816BF"/>
    <w:rsid w:val="00482181"/>
    <w:rsid w:val="005D57AA"/>
    <w:rsid w:val="0065625C"/>
    <w:rsid w:val="006E7A8B"/>
    <w:rsid w:val="0074223C"/>
    <w:rsid w:val="008264F2"/>
    <w:rsid w:val="00A1443C"/>
    <w:rsid w:val="00A701E1"/>
    <w:rsid w:val="00A84B63"/>
    <w:rsid w:val="00BF010F"/>
    <w:rsid w:val="00BF31EC"/>
    <w:rsid w:val="00C30976"/>
    <w:rsid w:val="00CC4C9E"/>
    <w:rsid w:val="00DE705C"/>
    <w:rsid w:val="00E56950"/>
    <w:rsid w:val="00EF21F5"/>
    <w:rsid w:val="00F7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NoSpacing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Footer">
    <w:name w:val="footer"/>
    <w:basedOn w:val="Normal"/>
    <w:link w:val="FooterChar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Header">
    <w:name w:val="header"/>
    <w:basedOn w:val="Normal"/>
    <w:link w:val="HeaderChar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1671</Words>
  <Characters>10027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Piotrek</cp:lastModifiedBy>
  <cp:revision>3</cp:revision>
  <dcterms:created xsi:type="dcterms:W3CDTF">2017-11-17T09:34:00Z</dcterms:created>
  <dcterms:modified xsi:type="dcterms:W3CDTF">2017-11-17T09:51:00Z</dcterms:modified>
</cp:coreProperties>
</file>